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636"/>
        <w:tblW w:w="134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7"/>
        <w:gridCol w:w="1342"/>
        <w:gridCol w:w="1478"/>
        <w:gridCol w:w="1418"/>
        <w:gridCol w:w="1559"/>
        <w:gridCol w:w="1843"/>
      </w:tblGrid>
      <w:tr w:rsidR="004D5486" w:rsidRPr="004D5486" w:rsidTr="004D5486">
        <w:trPr>
          <w:trHeight w:val="632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</w:t>
            </w:r>
            <w:r w:rsidRPr="004D54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ntervention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  <w:r w:rsidRPr="004D5486">
              <w:rPr>
                <w:rFonts w:ascii="Arial" w:hAnsi="Arial" w:cs="Arial"/>
                <w:b/>
                <w:bCs/>
                <w:sz w:val="24"/>
                <w:szCs w:val="24"/>
              </w:rPr>
              <w:t>A/P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  <w:r w:rsidRPr="004D5486">
              <w:rPr>
                <w:rFonts w:ascii="Arial" w:hAnsi="Arial" w:cs="Arial"/>
                <w:sz w:val="24"/>
                <w:szCs w:val="24"/>
              </w:rPr>
              <w:t>Monitor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  <w:r w:rsidRPr="004D5486">
              <w:rPr>
                <w:rFonts w:ascii="Arial" w:hAnsi="Arial" w:cs="Arial"/>
                <w:sz w:val="24"/>
                <w:szCs w:val="24"/>
              </w:rPr>
              <w:t>Track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  <w:r w:rsidRPr="004D5486">
              <w:rPr>
                <w:rFonts w:ascii="Arial" w:hAnsi="Arial" w:cs="Arial"/>
                <w:sz w:val="24"/>
                <w:szCs w:val="24"/>
              </w:rPr>
              <w:t>Process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  <w:r w:rsidRPr="004D5486">
              <w:rPr>
                <w:rFonts w:ascii="Arial" w:hAnsi="Arial" w:cs="Arial"/>
                <w:sz w:val="24"/>
                <w:szCs w:val="24"/>
              </w:rPr>
              <w:t>Impact</w:t>
            </w:r>
          </w:p>
        </w:tc>
      </w:tr>
      <w:tr w:rsidR="004D5486" w:rsidRPr="004D5486" w:rsidTr="004D5486">
        <w:trPr>
          <w:trHeight w:val="700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5486" w:rsidRPr="004D5486" w:rsidTr="004D5486">
        <w:trPr>
          <w:trHeight w:val="836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5486" w:rsidRPr="004D5486" w:rsidTr="004D5486">
        <w:trPr>
          <w:trHeight w:val="948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5486" w:rsidRPr="004D5486" w:rsidTr="004D5486">
        <w:trPr>
          <w:trHeight w:val="819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5486" w:rsidRPr="004D5486" w:rsidTr="004D5486">
        <w:trPr>
          <w:trHeight w:val="818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5486" w:rsidRPr="004D5486" w:rsidTr="004D5486">
        <w:trPr>
          <w:trHeight w:val="815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5486" w:rsidRPr="004D5486" w:rsidTr="004D5486">
        <w:trPr>
          <w:trHeight w:val="768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5486" w:rsidRPr="004D5486" w:rsidTr="004D5486">
        <w:trPr>
          <w:trHeight w:val="768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5486" w:rsidRPr="004D5486" w:rsidTr="004D5486">
        <w:trPr>
          <w:trHeight w:val="768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5486" w:rsidRPr="004D5486" w:rsidTr="004D5486">
        <w:trPr>
          <w:trHeight w:val="773"/>
        </w:trPr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5486" w:rsidRPr="004D5486" w:rsidRDefault="004D5486" w:rsidP="004D54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1EA0" w:rsidRDefault="004D5486" w:rsidP="004D5486">
      <w:bookmarkStart w:id="0" w:name="_GoBack"/>
      <w:bookmarkEnd w:id="0"/>
    </w:p>
    <w:sectPr w:rsidR="00B91EA0" w:rsidSect="004D5486">
      <w:headerReference w:type="default" r:id="rId6"/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486" w:rsidRDefault="004D5486" w:rsidP="004D5486">
      <w:pPr>
        <w:spacing w:after="0" w:line="240" w:lineRule="auto"/>
      </w:pPr>
      <w:r>
        <w:separator/>
      </w:r>
    </w:p>
  </w:endnote>
  <w:endnote w:type="continuationSeparator" w:id="0">
    <w:p w:rsidR="004D5486" w:rsidRDefault="004D5486" w:rsidP="004D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486" w:rsidRDefault="004D5486" w:rsidP="004D5486">
      <w:pPr>
        <w:spacing w:after="0" w:line="240" w:lineRule="auto"/>
      </w:pPr>
      <w:r>
        <w:separator/>
      </w:r>
    </w:p>
  </w:footnote>
  <w:footnote w:type="continuationSeparator" w:id="0">
    <w:p w:rsidR="004D5486" w:rsidRDefault="004D5486" w:rsidP="004D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486" w:rsidRPr="004D5486" w:rsidRDefault="004D5486">
    <w:pPr>
      <w:pStyle w:val="Header"/>
      <w:rPr>
        <w:rFonts w:ascii="Gill Sans MT" w:hAnsi="Gill Sans MT"/>
        <w:sz w:val="48"/>
        <w:szCs w:val="48"/>
      </w:rPr>
    </w:pPr>
    <w:r w:rsidRPr="004D5486">
      <w:rPr>
        <w:rFonts w:ascii="Gill Sans MT" w:hAnsi="Gill Sans MT"/>
        <w:sz w:val="48"/>
        <w:szCs w:val="48"/>
      </w:rPr>
      <w:t>Evaluation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86"/>
    <w:rsid w:val="00002059"/>
    <w:rsid w:val="004D5486"/>
    <w:rsid w:val="0098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C7218-F8BA-4047-B314-28D998A1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486"/>
  </w:style>
  <w:style w:type="paragraph" w:styleId="Footer">
    <w:name w:val="footer"/>
    <w:basedOn w:val="Normal"/>
    <w:link w:val="FooterChar"/>
    <w:uiPriority w:val="99"/>
    <w:unhideWhenUsed/>
    <w:rsid w:val="004D5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3DB5C9C7.dotm</Template>
  <TotalTime>10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Hayton</dc:creator>
  <cp:keywords/>
  <dc:description/>
  <cp:lastModifiedBy>Annette Hayton</cp:lastModifiedBy>
  <cp:revision>1</cp:revision>
  <dcterms:created xsi:type="dcterms:W3CDTF">2019-01-10T15:16:00Z</dcterms:created>
  <dcterms:modified xsi:type="dcterms:W3CDTF">2019-01-10T15:26:00Z</dcterms:modified>
</cp:coreProperties>
</file>