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D533" w14:textId="6990D62A" w:rsidR="00134337" w:rsidRDefault="00AA4AA2" w:rsidP="00134337">
      <w:pPr>
        <w:pStyle w:val="Heading1"/>
      </w:pPr>
      <w:r w:rsidRPr="00AA4AA2">
        <w:rPr>
          <w:rFonts w:ascii="Gill Sans MT" w:hAnsi="Gill Sans MT"/>
          <w:noProof/>
          <w:color w:val="333333"/>
          <w:shd w:val="clear" w:color="auto" w:fill="FFFFFF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927B1B1" wp14:editId="18A96AEC">
                <wp:simplePos x="0" y="0"/>
                <wp:positionH relativeFrom="page">
                  <wp:posOffset>6921500</wp:posOffset>
                </wp:positionH>
                <wp:positionV relativeFrom="paragraph">
                  <wp:posOffset>25400</wp:posOffset>
                </wp:positionV>
                <wp:extent cx="3114675" cy="1413510"/>
                <wp:effectExtent l="0" t="0" r="0" b="0"/>
                <wp:wrapSquare wrapText="left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13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27E6E" w14:textId="5448EEE1" w:rsidR="00AA4AA2" w:rsidRDefault="00EA0034" w:rsidP="00AA4AA2">
                            <w:pPr>
                              <w:pBdr>
                                <w:top w:val="single" w:sz="24" w:space="27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Click on</w:t>
                            </w:r>
                            <w:r w:rsidR="00AA4AA2" w:rsidRPr="00AA4AA2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AA4AA2" w:rsidRPr="00AA4AA2"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</w:rPr>
                                <w:t>Evaluation Purpose Statements – Interactive Activity</w:t>
                              </w:r>
                            </w:hyperlink>
                            <w:r w:rsidR="00AA4AA2" w:rsidRPr="00AA4AA2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for an example of how to use this template.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7B1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5pt;margin-top:2pt;width:245.25pt;height:111.3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9yDgIAAPUDAAAOAAAAZHJzL2Uyb0RvYy54bWysU9tuGyEQfa/Uf0C817vrS5ysjKM0aapK&#10;6UVK+gGYZb2owFDA3nW/vgPrOFbzFnUfVsDMHOacOayuB6PJXvqgwDJaTUpKpBXQKLtl9OfT/YdL&#10;SkLktuEarGT0IAO9Xr9/t+pdLafQgW6kJwhiQ907RrsYXV0UQXTS8DABJy0GW/CGR9z6bdF43iO6&#10;0cW0LC+KHnzjPAgZAp7ejUG6zvhtK0X83rZBRqIZxd5i/vv836R/sV7xeuu565Q4tsHf0IXhyuKl&#10;J6g7HjnZefUKyijhIUAbJwJMAW2rhMwckE1V/sPmseNOZi4oTnAnmcL/gxXf9j88UQ2js3JJieUG&#10;h/Qkh0g+wkCmSZ/ehRrTHh0mxgGPcc6Za3APIH4FYuG243Yrb7yHvpO8wf6qVFmclY44IYFs+q/Q&#10;4DV8FyEDDa03STyUgyA6zulwmk1qReDhrKrmF8sFJQJj1byaLao8vYLXz+XOh/hZgiFpwajH4Wd4&#10;vn8IMbXD6+eUdJuFe6V1NoC2pGf0ajFd5IKziFER/amVYfSyTN/omMTyk21yceRKj2u8QNsj7cR0&#10;5ByHzYCJSYsNNAcUwMPoQ3w3uOjA/6GkRw8yGn7vuJeU6C8WRbyq5vNk2ryZL5ZT3PjzyOY8wq1A&#10;KEYjJePyNmajj1xvUOxWZRleOjn2it7K6hzfQTLv+T5nvbzW9V8AAAD//wMAUEsDBBQABgAIAAAA&#10;IQBLBpNB3gAAAAsBAAAPAAAAZHJzL2Rvd25yZXYueG1sTI/NasMwEITvhbyD2EBvjVQTm8SxHEJK&#10;ry1NfyA3xdrYptbKWErsvn03p/a0DDvMfFNsJ9eJKw6h9aThcaFAIFXetlRr+Hh/fliBCNGQNZ0n&#10;1PCDAbbl7K4wufUjveH1EGvBIRRyo6GJsc+lDFWDzoSF75H4d/aDM5HlUEs7mJHDXScTpTLpTEvc&#10;0Jge9w1W34eL0/D5cj5+LdVr/eTSfvSTkuTWUuv7+bTbgIg4xT8z3PAZHUpmOvkL2SA61mqteEzU&#10;sORzM6QrlYI4aUiSLANZFvL/hvIXAAD//wMAUEsBAi0AFAAGAAgAAAAhALaDOJL+AAAA4QEAABMA&#10;AAAAAAAAAAAAAAAAAAAAAFtDb250ZW50X1R5cGVzXS54bWxQSwECLQAUAAYACAAAACEAOP0h/9YA&#10;AACUAQAACwAAAAAAAAAAAAAAAAAvAQAAX3JlbHMvLnJlbHNQSwECLQAUAAYACAAAACEAGFjPcg4C&#10;AAD1AwAADgAAAAAAAAAAAAAAAAAuAgAAZHJzL2Uyb0RvYy54bWxQSwECLQAUAAYACAAAACEASwaT&#10;Qd4AAAALAQAADwAAAAAAAAAAAAAAAABoBAAAZHJzL2Rvd25yZXYueG1sUEsFBgAAAAAEAAQA8wAA&#10;AHMFAAAAAA==&#10;" filled="f" stroked="f">
                <v:textbox>
                  <w:txbxContent>
                    <w:p w14:paraId="60727E6E" w14:textId="5448EEE1" w:rsidR="00AA4AA2" w:rsidRDefault="00EA0034" w:rsidP="00AA4AA2">
                      <w:pPr>
                        <w:pBdr>
                          <w:top w:val="single" w:sz="24" w:space="27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Click on</w:t>
                      </w:r>
                      <w:r w:rsidR="00AA4AA2" w:rsidRPr="00AA4AA2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AA4AA2" w:rsidRPr="00AA4AA2"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</w:rPr>
                          <w:t>Evaluation Purpose Statements – Interactive Activity</w:t>
                        </w:r>
                      </w:hyperlink>
                      <w:r w:rsidR="00AA4AA2" w:rsidRPr="00AA4AA2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for an example of how to use this template.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04A3E">
        <w:t xml:space="preserve">NERUPI </w:t>
      </w:r>
      <w:r w:rsidR="00134337">
        <w:t>Evaluation Purpose Statement</w:t>
      </w:r>
      <w:r w:rsidR="00704A3E">
        <w:t xml:space="preserve"> Template</w:t>
      </w:r>
    </w:p>
    <w:p w14:paraId="4E82B0B7" w14:textId="59BA1853" w:rsidR="00726066" w:rsidRDefault="00704A3E" w:rsidP="00D44F25">
      <w:pPr>
        <w:rPr>
          <w:rFonts w:ascii="Gill Sans MT" w:hAnsi="Gill Sans MT"/>
          <w:color w:val="333333"/>
          <w:shd w:val="clear" w:color="auto" w:fill="FFFFFF"/>
        </w:rPr>
      </w:pPr>
      <w:r w:rsidRPr="00704A3E">
        <w:rPr>
          <w:rFonts w:ascii="Gill Sans MT" w:hAnsi="Gill Sans MT"/>
          <w:color w:val="333333"/>
          <w:shd w:val="clear" w:color="auto" w:fill="FFFFFF"/>
        </w:rPr>
        <w:t>T</w:t>
      </w:r>
      <w:r w:rsidRPr="00704A3E">
        <w:rPr>
          <w:rFonts w:ascii="Gill Sans MT" w:hAnsi="Gill Sans MT"/>
          <w:color w:val="333333"/>
          <w:shd w:val="clear" w:color="auto" w:fill="FFFFFF"/>
        </w:rPr>
        <w:t>aking a methodical approach to the purpose of your evaluation can help</w:t>
      </w:r>
      <w:r w:rsidR="00482A24">
        <w:rPr>
          <w:rFonts w:ascii="Gill Sans MT" w:hAnsi="Gill Sans MT"/>
          <w:color w:val="333333"/>
          <w:shd w:val="clear" w:color="auto" w:fill="FFFFFF"/>
        </w:rPr>
        <w:t xml:space="preserve"> you and</w:t>
      </w:r>
      <w:r w:rsidRPr="00704A3E">
        <w:rPr>
          <w:rFonts w:ascii="Gill Sans MT" w:hAnsi="Gill Sans MT"/>
          <w:color w:val="333333"/>
          <w:shd w:val="clear" w:color="auto" w:fill="FFFFFF"/>
        </w:rPr>
        <w:t xml:space="preserve"> everyone involved focus on why the evaluation is being undertaken - who is it for and what will they do with the results? It is also a useful exercise when </w:t>
      </w:r>
      <w:r w:rsidR="00A0342E">
        <w:rPr>
          <w:rFonts w:ascii="Gill Sans MT" w:hAnsi="Gill Sans MT"/>
          <w:color w:val="333333"/>
          <w:shd w:val="clear" w:color="auto" w:fill="FFFFFF"/>
        </w:rPr>
        <w:t xml:space="preserve">choosing your </w:t>
      </w:r>
      <w:r w:rsidRPr="00704A3E">
        <w:rPr>
          <w:rFonts w:ascii="Gill Sans MT" w:hAnsi="Gill Sans MT"/>
          <w:color w:val="333333"/>
          <w:shd w:val="clear" w:color="auto" w:fill="FFFFFF"/>
        </w:rPr>
        <w:t xml:space="preserve">evaluation methods: knowing the purpose of the evaluation helps you to </w:t>
      </w:r>
      <w:r w:rsidR="00337660">
        <w:rPr>
          <w:rFonts w:ascii="Gill Sans MT" w:hAnsi="Gill Sans MT"/>
          <w:color w:val="333333"/>
          <w:shd w:val="clear" w:color="auto" w:fill="FFFFFF"/>
        </w:rPr>
        <w:t>consider</w:t>
      </w:r>
      <w:r w:rsidRPr="00704A3E">
        <w:rPr>
          <w:rFonts w:ascii="Gill Sans MT" w:hAnsi="Gill Sans MT"/>
          <w:color w:val="333333"/>
          <w:shd w:val="clear" w:color="auto" w:fill="FFFFFF"/>
        </w:rPr>
        <w:t xml:space="preserve"> the type of data you </w:t>
      </w:r>
      <w:r w:rsidR="00FD2CA6">
        <w:rPr>
          <w:rFonts w:ascii="Gill Sans MT" w:hAnsi="Gill Sans MT"/>
          <w:color w:val="333333"/>
          <w:shd w:val="clear" w:color="auto" w:fill="FFFFFF"/>
        </w:rPr>
        <w:t>need</w:t>
      </w:r>
      <w:r w:rsidRPr="00704A3E">
        <w:rPr>
          <w:rFonts w:ascii="Gill Sans MT" w:hAnsi="Gill Sans MT"/>
          <w:color w:val="333333"/>
          <w:shd w:val="clear" w:color="auto" w:fill="FFFFFF"/>
        </w:rPr>
        <w:t xml:space="preserve"> and how best to gather it.</w:t>
      </w:r>
    </w:p>
    <w:p w14:paraId="3C694DBC" w14:textId="32775187" w:rsidR="00D44F25" w:rsidRPr="00D44F25" w:rsidRDefault="00D44F25" w:rsidP="00D44F25">
      <w:pPr>
        <w:rPr>
          <w:rFonts w:ascii="Gill Sans MT" w:hAnsi="Gill Sans MT"/>
          <w:color w:val="333333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7949EB" w14:paraId="663C191C" w14:textId="77777777" w:rsidTr="00C90FCF">
        <w:tc>
          <w:tcPr>
            <w:tcW w:w="9067" w:type="dxa"/>
            <w:tcBorders>
              <w:top w:val="nil"/>
              <w:left w:val="nil"/>
              <w:right w:val="nil"/>
            </w:tcBorders>
          </w:tcPr>
          <w:p w14:paraId="16200A69" w14:textId="7B630800" w:rsidR="007949EB" w:rsidRPr="007949EB" w:rsidRDefault="007949EB" w:rsidP="007949E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Gill Sans MT" w:hAnsi="Gill Sans MT"/>
              </w:rPr>
            </w:pPr>
            <w:r w:rsidRPr="007949EB">
              <w:rPr>
                <w:rFonts w:ascii="Gill Sans MT" w:hAnsi="Gill Sans MT"/>
              </w:rPr>
              <w:t xml:space="preserve">What are </w:t>
            </w:r>
            <w:r w:rsidR="00D44F25">
              <w:rPr>
                <w:rFonts w:ascii="Gill Sans MT" w:hAnsi="Gill Sans MT"/>
              </w:rPr>
              <w:t>you</w:t>
            </w:r>
            <w:r w:rsidRPr="007949EB">
              <w:rPr>
                <w:rFonts w:ascii="Gill Sans MT" w:hAnsi="Gill Sans MT"/>
              </w:rPr>
              <w:t xml:space="preserve"> evaluating? What is the activity programme or project?</w:t>
            </w:r>
          </w:p>
        </w:tc>
      </w:tr>
      <w:tr w:rsidR="007949EB" w14:paraId="482322C8" w14:textId="77777777" w:rsidTr="00C90FCF">
        <w:tc>
          <w:tcPr>
            <w:tcW w:w="9067" w:type="dxa"/>
            <w:tcBorders>
              <w:bottom w:val="single" w:sz="4" w:space="0" w:color="auto"/>
            </w:tcBorders>
          </w:tcPr>
          <w:p w14:paraId="2A9C4581" w14:textId="407B8289" w:rsidR="007949EB" w:rsidRPr="007949EB" w:rsidRDefault="007949EB" w:rsidP="00664A78">
            <w:pPr>
              <w:spacing w:before="120" w:after="120"/>
              <w:ind w:left="357"/>
              <w:rPr>
                <w:i/>
                <w:iCs/>
                <w:color w:val="2F5496" w:themeColor="accent1" w:themeShade="BF"/>
              </w:rPr>
            </w:pPr>
          </w:p>
        </w:tc>
      </w:tr>
      <w:tr w:rsidR="007949EB" w14:paraId="44A9CB68" w14:textId="77777777" w:rsidTr="00C90FCF">
        <w:tc>
          <w:tcPr>
            <w:tcW w:w="9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A1FFC" w14:textId="57724E58" w:rsidR="007949EB" w:rsidRPr="00C1618B" w:rsidRDefault="00C1618B" w:rsidP="00C161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Gill Sans MT" w:hAnsi="Gill Sans MT"/>
              </w:rPr>
            </w:pPr>
            <w:r w:rsidRPr="00C1618B">
              <w:rPr>
                <w:rFonts w:ascii="Gill Sans MT" w:hAnsi="Gill Sans MT"/>
              </w:rPr>
              <w:t>What will the evaluation gather information / data on specifically?</w:t>
            </w:r>
          </w:p>
        </w:tc>
      </w:tr>
      <w:tr w:rsidR="007949EB" w:rsidRPr="00C1618B" w14:paraId="65B80037" w14:textId="77777777" w:rsidTr="00A82D72"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0ED2BD9" w14:textId="50A81988" w:rsidR="007949EB" w:rsidRPr="00C1618B" w:rsidRDefault="007949EB" w:rsidP="00C1618B">
            <w:pPr>
              <w:spacing w:before="120" w:after="120"/>
              <w:ind w:left="357"/>
              <w:rPr>
                <w:i/>
                <w:iCs/>
                <w:color w:val="2F5496" w:themeColor="accent1" w:themeShade="BF"/>
              </w:rPr>
            </w:pPr>
          </w:p>
        </w:tc>
      </w:tr>
      <w:tr w:rsidR="007949EB" w14:paraId="4E40C534" w14:textId="77777777" w:rsidTr="00A82D72">
        <w:tc>
          <w:tcPr>
            <w:tcW w:w="9067" w:type="dxa"/>
            <w:tcBorders>
              <w:left w:val="nil"/>
              <w:right w:val="nil"/>
            </w:tcBorders>
          </w:tcPr>
          <w:p w14:paraId="5EED3CC2" w14:textId="43901184" w:rsidR="007949EB" w:rsidRPr="00A82D72" w:rsidRDefault="00A82D72" w:rsidP="00A82D72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Gill Sans MT" w:hAnsi="Gill Sans MT"/>
              </w:rPr>
            </w:pPr>
            <w:r w:rsidRPr="00A82D72">
              <w:rPr>
                <w:rFonts w:ascii="Gill Sans MT" w:hAnsi="Gill Sans MT"/>
              </w:rPr>
              <w:t>Who is the evaluation for? Various people may see it but who will act on the results of the evaluation</w:t>
            </w:r>
            <w:r>
              <w:rPr>
                <w:rFonts w:ascii="Gill Sans MT" w:hAnsi="Gill Sans MT"/>
              </w:rPr>
              <w:t>?</w:t>
            </w:r>
          </w:p>
        </w:tc>
      </w:tr>
      <w:tr w:rsidR="007949EB" w:rsidRPr="00C631AA" w14:paraId="3F7736AA" w14:textId="77777777" w:rsidTr="00A82D72">
        <w:tc>
          <w:tcPr>
            <w:tcW w:w="9067" w:type="dxa"/>
            <w:tcBorders>
              <w:bottom w:val="single" w:sz="4" w:space="0" w:color="auto"/>
            </w:tcBorders>
          </w:tcPr>
          <w:p w14:paraId="25DA36DB" w14:textId="5BE8690C" w:rsidR="007949EB" w:rsidRPr="00C631AA" w:rsidRDefault="007949EB" w:rsidP="00C631AA">
            <w:pPr>
              <w:spacing w:before="120" w:after="120"/>
              <w:ind w:left="357"/>
              <w:rPr>
                <w:i/>
                <w:iCs/>
                <w:color w:val="2F5496" w:themeColor="accent1" w:themeShade="BF"/>
              </w:rPr>
            </w:pPr>
          </w:p>
        </w:tc>
      </w:tr>
      <w:tr w:rsidR="007949EB" w14:paraId="4C04134B" w14:textId="77777777" w:rsidTr="00A82D72">
        <w:tc>
          <w:tcPr>
            <w:tcW w:w="9067" w:type="dxa"/>
            <w:tcBorders>
              <w:left w:val="nil"/>
              <w:right w:val="nil"/>
            </w:tcBorders>
          </w:tcPr>
          <w:p w14:paraId="5B79000F" w14:textId="2504B14C" w:rsidR="007949EB" w:rsidRPr="00C631AA" w:rsidRDefault="00C631AA" w:rsidP="00C631A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Gill Sans MT" w:hAnsi="Gill Sans MT"/>
              </w:rPr>
            </w:pPr>
            <w:r w:rsidRPr="00C631AA">
              <w:rPr>
                <w:rFonts w:ascii="Gill Sans MT" w:hAnsi="Gill Sans MT"/>
              </w:rPr>
              <w:t>What will they do with the results? Will they use them to make improvements to the activity or to make decisions</w:t>
            </w:r>
            <w:r>
              <w:rPr>
                <w:rFonts w:ascii="Gill Sans MT" w:hAnsi="Gill Sans MT"/>
              </w:rPr>
              <w:t>?</w:t>
            </w:r>
          </w:p>
        </w:tc>
      </w:tr>
      <w:tr w:rsidR="007949EB" w:rsidRPr="00317E54" w14:paraId="65ECF2B8" w14:textId="77777777" w:rsidTr="00A82D72">
        <w:tc>
          <w:tcPr>
            <w:tcW w:w="9067" w:type="dxa"/>
            <w:tcBorders>
              <w:bottom w:val="single" w:sz="4" w:space="0" w:color="auto"/>
            </w:tcBorders>
          </w:tcPr>
          <w:p w14:paraId="536507E6" w14:textId="7E12C7C0" w:rsidR="007949EB" w:rsidRPr="00317E54" w:rsidRDefault="007949EB" w:rsidP="00317E54">
            <w:pPr>
              <w:spacing w:before="120" w:after="120"/>
              <w:ind w:left="357"/>
              <w:rPr>
                <w:i/>
                <w:iCs/>
                <w:color w:val="2F5496" w:themeColor="accent1" w:themeShade="BF"/>
              </w:rPr>
            </w:pPr>
          </w:p>
        </w:tc>
      </w:tr>
      <w:tr w:rsidR="007949EB" w14:paraId="01D66C99" w14:textId="77777777" w:rsidTr="00A82D72">
        <w:tc>
          <w:tcPr>
            <w:tcW w:w="9067" w:type="dxa"/>
            <w:tcBorders>
              <w:left w:val="nil"/>
              <w:bottom w:val="single" w:sz="4" w:space="0" w:color="auto"/>
              <w:right w:val="nil"/>
            </w:tcBorders>
          </w:tcPr>
          <w:p w14:paraId="4E2879D3" w14:textId="7AEA1877" w:rsidR="007949EB" w:rsidRPr="00317E54" w:rsidRDefault="00317E54" w:rsidP="00317E54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Gill Sans MT" w:hAnsi="Gill Sans MT"/>
              </w:rPr>
            </w:pPr>
            <w:r w:rsidRPr="00317E54">
              <w:rPr>
                <w:rFonts w:ascii="Gill Sans MT" w:hAnsi="Gill Sans MT"/>
              </w:rPr>
              <w:t>Use your answers to create an evaluation purpose state</w:t>
            </w:r>
            <w:r w:rsidR="00BA2DA4">
              <w:rPr>
                <w:rFonts w:ascii="Gill Sans MT" w:hAnsi="Gill Sans MT"/>
              </w:rPr>
              <w:t>ment.</w:t>
            </w:r>
          </w:p>
        </w:tc>
      </w:tr>
      <w:tr w:rsidR="007949EB" w:rsidRPr="006D6404" w14:paraId="11BB941F" w14:textId="77777777" w:rsidTr="00A82D72">
        <w:tc>
          <w:tcPr>
            <w:tcW w:w="9067" w:type="dxa"/>
            <w:tcBorders>
              <w:top w:val="single" w:sz="4" w:space="0" w:color="auto"/>
            </w:tcBorders>
          </w:tcPr>
          <w:p w14:paraId="097F0A08" w14:textId="77777777" w:rsidR="007949EB" w:rsidRDefault="007949EB" w:rsidP="006D6404">
            <w:pPr>
              <w:spacing w:before="120" w:after="120"/>
              <w:ind w:left="357"/>
              <w:rPr>
                <w:i/>
                <w:iCs/>
                <w:color w:val="2F5496" w:themeColor="accent1" w:themeShade="BF"/>
              </w:rPr>
            </w:pPr>
            <w:r w:rsidRPr="007949EB">
              <w:rPr>
                <w:i/>
                <w:iCs/>
                <w:color w:val="2F5496" w:themeColor="accent1" w:themeShade="BF"/>
              </w:rPr>
              <w:t xml:space="preserve">The purpose of the evaluation is </w:t>
            </w:r>
          </w:p>
          <w:p w14:paraId="1A10CE00" w14:textId="3128E8FD" w:rsidR="00D44F25" w:rsidRPr="006D6404" w:rsidRDefault="00D44F25" w:rsidP="006D6404">
            <w:pPr>
              <w:spacing w:before="120" w:after="120"/>
              <w:ind w:left="357"/>
              <w:rPr>
                <w:i/>
                <w:iCs/>
                <w:color w:val="2F5496" w:themeColor="accent1" w:themeShade="BF"/>
              </w:rPr>
            </w:pPr>
          </w:p>
        </w:tc>
      </w:tr>
    </w:tbl>
    <w:p w14:paraId="053B799B" w14:textId="77777777" w:rsidR="00577C8C" w:rsidRPr="00D44F25" w:rsidRDefault="00577C8C" w:rsidP="008E354C">
      <w:pPr>
        <w:rPr>
          <w:rFonts w:ascii="Gill Sans MT" w:hAnsi="Gill Sans MT"/>
          <w:b/>
          <w:bCs/>
        </w:rPr>
      </w:pPr>
    </w:p>
    <w:sectPr w:rsidR="00577C8C" w:rsidRPr="00D44F25" w:rsidSect="005025A1">
      <w:headerReference w:type="default" r:id="rId10"/>
      <w:footerReference w:type="default" r:id="rId11"/>
      <w:pgSz w:w="16838" w:h="11906" w:orient="landscape" w:code="9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2EAF" w14:textId="77777777" w:rsidR="009A2FDF" w:rsidRDefault="009A2FDF" w:rsidP="00C6290B">
      <w:pPr>
        <w:spacing w:after="0" w:line="240" w:lineRule="auto"/>
      </w:pPr>
      <w:r>
        <w:separator/>
      </w:r>
    </w:p>
  </w:endnote>
  <w:endnote w:type="continuationSeparator" w:id="0">
    <w:p w14:paraId="08AE75E1" w14:textId="77777777" w:rsidR="009A2FDF" w:rsidRDefault="009A2FDF" w:rsidP="00C6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A90D" w14:textId="77777777" w:rsidR="0025351C" w:rsidRPr="00F74B24" w:rsidRDefault="0025351C" w:rsidP="0025351C">
    <w:pPr>
      <w:pStyle w:val="Header"/>
      <w:rPr>
        <w:color w:val="7030A0"/>
        <w:sz w:val="20"/>
        <w:szCs w:val="20"/>
      </w:rPr>
    </w:pPr>
  </w:p>
  <w:p w14:paraId="565D16D0" w14:textId="77777777" w:rsidR="0025351C" w:rsidRPr="00F74B24" w:rsidRDefault="0025351C" w:rsidP="0025351C">
    <w:pPr>
      <w:pStyle w:val="Header"/>
      <w:rPr>
        <w:color w:val="7030A0"/>
        <w:sz w:val="20"/>
        <w:szCs w:val="20"/>
      </w:rPr>
    </w:pPr>
    <w:r w:rsidRPr="00F74B24">
      <w:rPr>
        <w:color w:val="7030A0"/>
        <w:sz w:val="20"/>
        <w:szCs w:val="20"/>
      </w:rPr>
      <w:tab/>
    </w:r>
    <w:r w:rsidRPr="00F74B24">
      <w:rPr>
        <w:color w:val="7030A0"/>
        <w:sz w:val="20"/>
        <w:szCs w:val="20"/>
      </w:rPr>
      <w:tab/>
    </w:r>
  </w:p>
  <w:p w14:paraId="4C410127" w14:textId="77777777" w:rsidR="0025351C" w:rsidRDefault="00253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92DD" w14:textId="77777777" w:rsidR="009A2FDF" w:rsidRDefault="009A2FDF" w:rsidP="00C6290B">
      <w:pPr>
        <w:spacing w:after="0" w:line="240" w:lineRule="auto"/>
      </w:pPr>
      <w:r>
        <w:separator/>
      </w:r>
    </w:p>
  </w:footnote>
  <w:footnote w:type="continuationSeparator" w:id="0">
    <w:p w14:paraId="3833D084" w14:textId="77777777" w:rsidR="009A2FDF" w:rsidRDefault="009A2FDF" w:rsidP="00C6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FBA1" w14:textId="1FD16785" w:rsidR="00C6290B" w:rsidRPr="0025351C" w:rsidRDefault="00704A3E" w:rsidP="0025351C">
    <w:pPr>
      <w:pStyle w:val="Header"/>
      <w:rPr>
        <w:color w:val="7030A0"/>
        <w:sz w:val="32"/>
        <w:szCs w:val="32"/>
      </w:rPr>
    </w:pPr>
    <w:r>
      <w:rPr>
        <w:noProof/>
        <w:color w:val="7030A0"/>
        <w:sz w:val="32"/>
        <w:szCs w:val="32"/>
      </w:rPr>
      <w:drawing>
        <wp:inline distT="0" distB="0" distL="0" distR="0" wp14:anchorId="3F7D0B4B" wp14:editId="72397832">
          <wp:extent cx="2111070" cy="62166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632" cy="623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415F" w:rsidRPr="0025351C">
      <w:rPr>
        <w:color w:val="7030A0"/>
        <w:sz w:val="32"/>
        <w:szCs w:val="32"/>
      </w:rPr>
      <w:tab/>
    </w:r>
    <w:r w:rsidR="00F64AD8" w:rsidRPr="0025351C">
      <w:rPr>
        <w:color w:val="7030A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CAE"/>
    <w:multiLevelType w:val="hybridMultilevel"/>
    <w:tmpl w:val="B218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6CB2"/>
    <w:multiLevelType w:val="hybridMultilevel"/>
    <w:tmpl w:val="4A7A8AF6"/>
    <w:lvl w:ilvl="0" w:tplc="D7A0A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3F4"/>
    <w:multiLevelType w:val="hybridMultilevel"/>
    <w:tmpl w:val="138C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0BBE"/>
    <w:multiLevelType w:val="hybridMultilevel"/>
    <w:tmpl w:val="4CD03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D1748"/>
    <w:multiLevelType w:val="hybridMultilevel"/>
    <w:tmpl w:val="C5B67C40"/>
    <w:lvl w:ilvl="0" w:tplc="3F728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58CF"/>
    <w:multiLevelType w:val="hybridMultilevel"/>
    <w:tmpl w:val="90D236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F581F"/>
    <w:multiLevelType w:val="hybridMultilevel"/>
    <w:tmpl w:val="CB54FA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3A2CAA"/>
    <w:multiLevelType w:val="hybridMultilevel"/>
    <w:tmpl w:val="55B8D9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A724D9"/>
    <w:multiLevelType w:val="hybridMultilevel"/>
    <w:tmpl w:val="D92621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86007"/>
    <w:multiLevelType w:val="hybridMultilevel"/>
    <w:tmpl w:val="5E763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400451"/>
    <w:multiLevelType w:val="hybridMultilevel"/>
    <w:tmpl w:val="74CAF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407F05"/>
    <w:multiLevelType w:val="hybridMultilevel"/>
    <w:tmpl w:val="719C0BBC"/>
    <w:lvl w:ilvl="0" w:tplc="08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12" w15:restartNumberingAfterBreak="0">
    <w:nsid w:val="578259E8"/>
    <w:multiLevelType w:val="hybridMultilevel"/>
    <w:tmpl w:val="821CFBCA"/>
    <w:lvl w:ilvl="0" w:tplc="B2366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177F2"/>
    <w:multiLevelType w:val="hybridMultilevel"/>
    <w:tmpl w:val="A10CE0DC"/>
    <w:lvl w:ilvl="0" w:tplc="3F0AB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55AEA"/>
    <w:multiLevelType w:val="hybridMultilevel"/>
    <w:tmpl w:val="10A4CD7E"/>
    <w:lvl w:ilvl="0" w:tplc="58482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3514"/>
    <w:multiLevelType w:val="hybridMultilevel"/>
    <w:tmpl w:val="D96A5A96"/>
    <w:lvl w:ilvl="0" w:tplc="55C6F8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809CC"/>
    <w:multiLevelType w:val="hybridMultilevel"/>
    <w:tmpl w:val="27006FB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E43D9"/>
    <w:multiLevelType w:val="hybridMultilevel"/>
    <w:tmpl w:val="110AF5DC"/>
    <w:lvl w:ilvl="0" w:tplc="7550E34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4"/>
  </w:num>
  <w:num w:numId="15">
    <w:abstractNumId w:val="13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37"/>
    <w:rsid w:val="00005EB2"/>
    <w:rsid w:val="00012AAD"/>
    <w:rsid w:val="000144B5"/>
    <w:rsid w:val="00015F4C"/>
    <w:rsid w:val="00024197"/>
    <w:rsid w:val="00027BFB"/>
    <w:rsid w:val="0003415F"/>
    <w:rsid w:val="000535F7"/>
    <w:rsid w:val="00066E31"/>
    <w:rsid w:val="00075806"/>
    <w:rsid w:val="000770FD"/>
    <w:rsid w:val="000A6E16"/>
    <w:rsid w:val="000B2A24"/>
    <w:rsid w:val="000B5D14"/>
    <w:rsid w:val="000B6613"/>
    <w:rsid w:val="000B763D"/>
    <w:rsid w:val="000B7A60"/>
    <w:rsid w:val="000C308D"/>
    <w:rsid w:val="000C5A34"/>
    <w:rsid w:val="000E03BC"/>
    <w:rsid w:val="000E095C"/>
    <w:rsid w:val="000E2BA6"/>
    <w:rsid w:val="000F26E5"/>
    <w:rsid w:val="00111E3F"/>
    <w:rsid w:val="00112609"/>
    <w:rsid w:val="00116305"/>
    <w:rsid w:val="001213ED"/>
    <w:rsid w:val="00130E0B"/>
    <w:rsid w:val="001337FE"/>
    <w:rsid w:val="00134337"/>
    <w:rsid w:val="00153C7E"/>
    <w:rsid w:val="00160DAD"/>
    <w:rsid w:val="00181338"/>
    <w:rsid w:val="00183281"/>
    <w:rsid w:val="001911E4"/>
    <w:rsid w:val="001A77BA"/>
    <w:rsid w:val="002115F2"/>
    <w:rsid w:val="00220F36"/>
    <w:rsid w:val="00226049"/>
    <w:rsid w:val="00233CC1"/>
    <w:rsid w:val="00234CC1"/>
    <w:rsid w:val="002353BB"/>
    <w:rsid w:val="0024065D"/>
    <w:rsid w:val="002521A8"/>
    <w:rsid w:val="0025351C"/>
    <w:rsid w:val="00253862"/>
    <w:rsid w:val="00262977"/>
    <w:rsid w:val="00277675"/>
    <w:rsid w:val="00291BE7"/>
    <w:rsid w:val="002B4251"/>
    <w:rsid w:val="002C6969"/>
    <w:rsid w:val="002E05A4"/>
    <w:rsid w:val="002F49E8"/>
    <w:rsid w:val="00315B19"/>
    <w:rsid w:val="00317E54"/>
    <w:rsid w:val="003239DC"/>
    <w:rsid w:val="00330016"/>
    <w:rsid w:val="00337660"/>
    <w:rsid w:val="003438BF"/>
    <w:rsid w:val="0037378D"/>
    <w:rsid w:val="00374E3D"/>
    <w:rsid w:val="0039742B"/>
    <w:rsid w:val="003A08D6"/>
    <w:rsid w:val="003A4D86"/>
    <w:rsid w:val="003C4443"/>
    <w:rsid w:val="003E1596"/>
    <w:rsid w:val="004042BB"/>
    <w:rsid w:val="0046282A"/>
    <w:rsid w:val="00465DEE"/>
    <w:rsid w:val="004703C3"/>
    <w:rsid w:val="004736F3"/>
    <w:rsid w:val="00480ED8"/>
    <w:rsid w:val="00482A24"/>
    <w:rsid w:val="0049525C"/>
    <w:rsid w:val="004C108D"/>
    <w:rsid w:val="004C68E9"/>
    <w:rsid w:val="004D7FE1"/>
    <w:rsid w:val="004F34A5"/>
    <w:rsid w:val="005025A1"/>
    <w:rsid w:val="00510CD0"/>
    <w:rsid w:val="005123BB"/>
    <w:rsid w:val="00520632"/>
    <w:rsid w:val="00524FA6"/>
    <w:rsid w:val="00527B47"/>
    <w:rsid w:val="005308E0"/>
    <w:rsid w:val="00567B27"/>
    <w:rsid w:val="00577C8C"/>
    <w:rsid w:val="00581DB0"/>
    <w:rsid w:val="0058603B"/>
    <w:rsid w:val="005A40AE"/>
    <w:rsid w:val="005C02C4"/>
    <w:rsid w:val="005C6E8F"/>
    <w:rsid w:val="005D525D"/>
    <w:rsid w:val="005E7E06"/>
    <w:rsid w:val="005F7383"/>
    <w:rsid w:val="00600298"/>
    <w:rsid w:val="0060742E"/>
    <w:rsid w:val="00612B65"/>
    <w:rsid w:val="0061380D"/>
    <w:rsid w:val="0063700C"/>
    <w:rsid w:val="00657668"/>
    <w:rsid w:val="00660E96"/>
    <w:rsid w:val="00664A78"/>
    <w:rsid w:val="00665AE4"/>
    <w:rsid w:val="006819D3"/>
    <w:rsid w:val="00683C97"/>
    <w:rsid w:val="00696BE8"/>
    <w:rsid w:val="006B7F55"/>
    <w:rsid w:val="006D5578"/>
    <w:rsid w:val="006D6404"/>
    <w:rsid w:val="006F6BC4"/>
    <w:rsid w:val="006F72FA"/>
    <w:rsid w:val="00704A3E"/>
    <w:rsid w:val="00711A59"/>
    <w:rsid w:val="00726066"/>
    <w:rsid w:val="00743340"/>
    <w:rsid w:val="00745516"/>
    <w:rsid w:val="00764295"/>
    <w:rsid w:val="0076612A"/>
    <w:rsid w:val="007745D7"/>
    <w:rsid w:val="007842F4"/>
    <w:rsid w:val="00790140"/>
    <w:rsid w:val="00792C91"/>
    <w:rsid w:val="007931A7"/>
    <w:rsid w:val="007949EB"/>
    <w:rsid w:val="007A359E"/>
    <w:rsid w:val="007D108D"/>
    <w:rsid w:val="007D1EEB"/>
    <w:rsid w:val="007D7472"/>
    <w:rsid w:val="007E2207"/>
    <w:rsid w:val="0080688E"/>
    <w:rsid w:val="00814193"/>
    <w:rsid w:val="00844E2E"/>
    <w:rsid w:val="008567FF"/>
    <w:rsid w:val="008618DD"/>
    <w:rsid w:val="008845EA"/>
    <w:rsid w:val="00892EB8"/>
    <w:rsid w:val="0089308F"/>
    <w:rsid w:val="008B1A9C"/>
    <w:rsid w:val="008B4D14"/>
    <w:rsid w:val="008C5C0D"/>
    <w:rsid w:val="008D0634"/>
    <w:rsid w:val="008E09E3"/>
    <w:rsid w:val="008E09FC"/>
    <w:rsid w:val="008E327E"/>
    <w:rsid w:val="008E354C"/>
    <w:rsid w:val="008E726D"/>
    <w:rsid w:val="008E78BF"/>
    <w:rsid w:val="008F283D"/>
    <w:rsid w:val="008F3126"/>
    <w:rsid w:val="008F33A8"/>
    <w:rsid w:val="008F5670"/>
    <w:rsid w:val="00902ECB"/>
    <w:rsid w:val="00903FA3"/>
    <w:rsid w:val="00906E78"/>
    <w:rsid w:val="0091038A"/>
    <w:rsid w:val="00917303"/>
    <w:rsid w:val="00924573"/>
    <w:rsid w:val="0093281D"/>
    <w:rsid w:val="00935F65"/>
    <w:rsid w:val="00940DA7"/>
    <w:rsid w:val="00941B57"/>
    <w:rsid w:val="00973DF3"/>
    <w:rsid w:val="009A0CBD"/>
    <w:rsid w:val="009A1176"/>
    <w:rsid w:val="009A2FDF"/>
    <w:rsid w:val="009B38F6"/>
    <w:rsid w:val="009C258B"/>
    <w:rsid w:val="009D3B36"/>
    <w:rsid w:val="009F2028"/>
    <w:rsid w:val="009F6110"/>
    <w:rsid w:val="009F69E1"/>
    <w:rsid w:val="00A0342E"/>
    <w:rsid w:val="00A03C42"/>
    <w:rsid w:val="00A22DAB"/>
    <w:rsid w:val="00A3027C"/>
    <w:rsid w:val="00A33718"/>
    <w:rsid w:val="00A43EB5"/>
    <w:rsid w:val="00A71A98"/>
    <w:rsid w:val="00A82D72"/>
    <w:rsid w:val="00A968BC"/>
    <w:rsid w:val="00AA4AA2"/>
    <w:rsid w:val="00AB206F"/>
    <w:rsid w:val="00AC27E4"/>
    <w:rsid w:val="00AC4F69"/>
    <w:rsid w:val="00AD09BF"/>
    <w:rsid w:val="00AD54B4"/>
    <w:rsid w:val="00AE5889"/>
    <w:rsid w:val="00AE7F43"/>
    <w:rsid w:val="00B02037"/>
    <w:rsid w:val="00B05EF6"/>
    <w:rsid w:val="00B07D58"/>
    <w:rsid w:val="00B1104E"/>
    <w:rsid w:val="00B15278"/>
    <w:rsid w:val="00B22D73"/>
    <w:rsid w:val="00B25455"/>
    <w:rsid w:val="00B34ECF"/>
    <w:rsid w:val="00B35A1B"/>
    <w:rsid w:val="00B361E8"/>
    <w:rsid w:val="00B368BF"/>
    <w:rsid w:val="00B64671"/>
    <w:rsid w:val="00B66C7C"/>
    <w:rsid w:val="00B82221"/>
    <w:rsid w:val="00B8231E"/>
    <w:rsid w:val="00BA253B"/>
    <w:rsid w:val="00BA2DA4"/>
    <w:rsid w:val="00BA751F"/>
    <w:rsid w:val="00BB0EE0"/>
    <w:rsid w:val="00BB2530"/>
    <w:rsid w:val="00BB4C11"/>
    <w:rsid w:val="00BC7AEE"/>
    <w:rsid w:val="00BD1B5F"/>
    <w:rsid w:val="00BD1C57"/>
    <w:rsid w:val="00BD5023"/>
    <w:rsid w:val="00BE076D"/>
    <w:rsid w:val="00BE1C91"/>
    <w:rsid w:val="00BE3D75"/>
    <w:rsid w:val="00BE4F47"/>
    <w:rsid w:val="00C03DA0"/>
    <w:rsid w:val="00C0421D"/>
    <w:rsid w:val="00C04ACC"/>
    <w:rsid w:val="00C04C5C"/>
    <w:rsid w:val="00C1618B"/>
    <w:rsid w:val="00C24097"/>
    <w:rsid w:val="00C27050"/>
    <w:rsid w:val="00C42C08"/>
    <w:rsid w:val="00C44393"/>
    <w:rsid w:val="00C450FB"/>
    <w:rsid w:val="00C51D86"/>
    <w:rsid w:val="00C53A11"/>
    <w:rsid w:val="00C5517B"/>
    <w:rsid w:val="00C6290B"/>
    <w:rsid w:val="00C631AA"/>
    <w:rsid w:val="00C7392E"/>
    <w:rsid w:val="00C74A88"/>
    <w:rsid w:val="00C75B08"/>
    <w:rsid w:val="00C81D0C"/>
    <w:rsid w:val="00C90FCF"/>
    <w:rsid w:val="00C91775"/>
    <w:rsid w:val="00C95DBA"/>
    <w:rsid w:val="00CA3079"/>
    <w:rsid w:val="00CA44B6"/>
    <w:rsid w:val="00CA4CBB"/>
    <w:rsid w:val="00CF4A6F"/>
    <w:rsid w:val="00CF7F68"/>
    <w:rsid w:val="00D12996"/>
    <w:rsid w:val="00D177D0"/>
    <w:rsid w:val="00D23A6C"/>
    <w:rsid w:val="00D2780F"/>
    <w:rsid w:val="00D34C27"/>
    <w:rsid w:val="00D40004"/>
    <w:rsid w:val="00D43010"/>
    <w:rsid w:val="00D44F25"/>
    <w:rsid w:val="00D54DC4"/>
    <w:rsid w:val="00D55095"/>
    <w:rsid w:val="00D63E11"/>
    <w:rsid w:val="00D7387E"/>
    <w:rsid w:val="00D80BA6"/>
    <w:rsid w:val="00D87A8D"/>
    <w:rsid w:val="00DA24CB"/>
    <w:rsid w:val="00DA4F6C"/>
    <w:rsid w:val="00DB22CC"/>
    <w:rsid w:val="00DE3813"/>
    <w:rsid w:val="00DE69AB"/>
    <w:rsid w:val="00DE7561"/>
    <w:rsid w:val="00E0310A"/>
    <w:rsid w:val="00E22E30"/>
    <w:rsid w:val="00E2732A"/>
    <w:rsid w:val="00E541A0"/>
    <w:rsid w:val="00E55161"/>
    <w:rsid w:val="00E55EA6"/>
    <w:rsid w:val="00E671B1"/>
    <w:rsid w:val="00E7097D"/>
    <w:rsid w:val="00E77882"/>
    <w:rsid w:val="00E81479"/>
    <w:rsid w:val="00E97DE0"/>
    <w:rsid w:val="00EA0034"/>
    <w:rsid w:val="00EA3FD8"/>
    <w:rsid w:val="00EB1FA6"/>
    <w:rsid w:val="00EB5940"/>
    <w:rsid w:val="00EC5E78"/>
    <w:rsid w:val="00ED70AA"/>
    <w:rsid w:val="00EE4324"/>
    <w:rsid w:val="00EE4390"/>
    <w:rsid w:val="00EE7DDE"/>
    <w:rsid w:val="00F03A83"/>
    <w:rsid w:val="00F03D23"/>
    <w:rsid w:val="00F04EF5"/>
    <w:rsid w:val="00F06E15"/>
    <w:rsid w:val="00F16FF7"/>
    <w:rsid w:val="00F21EED"/>
    <w:rsid w:val="00F30B41"/>
    <w:rsid w:val="00F45A0C"/>
    <w:rsid w:val="00F526C4"/>
    <w:rsid w:val="00F52ACF"/>
    <w:rsid w:val="00F53060"/>
    <w:rsid w:val="00F57F81"/>
    <w:rsid w:val="00F617EE"/>
    <w:rsid w:val="00F6451E"/>
    <w:rsid w:val="00F64AD8"/>
    <w:rsid w:val="00F74B24"/>
    <w:rsid w:val="00F85F0B"/>
    <w:rsid w:val="00F873BF"/>
    <w:rsid w:val="00F8773E"/>
    <w:rsid w:val="00FA019D"/>
    <w:rsid w:val="00FB0DA6"/>
    <w:rsid w:val="00FB19EF"/>
    <w:rsid w:val="00FB4371"/>
    <w:rsid w:val="00FB5325"/>
    <w:rsid w:val="00FC0859"/>
    <w:rsid w:val="00FD2CA6"/>
    <w:rsid w:val="00FD5B08"/>
    <w:rsid w:val="00FE0775"/>
    <w:rsid w:val="00FE6ECD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02998"/>
  <w15:chartTrackingRefBased/>
  <w15:docId w15:val="{2ED4C69A-6E67-44C9-B905-6F657110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8C"/>
  </w:style>
  <w:style w:type="paragraph" w:styleId="Heading1">
    <w:name w:val="heading 1"/>
    <w:basedOn w:val="Normal"/>
    <w:next w:val="Normal"/>
    <w:link w:val="Heading1Char"/>
    <w:uiPriority w:val="9"/>
    <w:qFormat/>
    <w:rsid w:val="0025351C"/>
    <w:pPr>
      <w:keepNext/>
      <w:keepLines/>
      <w:spacing w:before="240" w:after="240"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51C"/>
    <w:pPr>
      <w:keepNext/>
      <w:keepLines/>
      <w:spacing w:before="120" w:after="120"/>
      <w:outlineLvl w:val="1"/>
    </w:pPr>
    <w:rPr>
      <w:rFonts w:eastAsiaTheme="majorEastAsia" w:cstheme="majorBidi"/>
      <w:b/>
      <w:color w:val="3694A4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06E1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6E1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F0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2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0B"/>
  </w:style>
  <w:style w:type="paragraph" w:styleId="Footer">
    <w:name w:val="footer"/>
    <w:basedOn w:val="Normal"/>
    <w:link w:val="FooterChar"/>
    <w:uiPriority w:val="99"/>
    <w:unhideWhenUsed/>
    <w:rsid w:val="00C62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0B"/>
  </w:style>
  <w:style w:type="paragraph" w:styleId="FootnoteText">
    <w:name w:val="footnote text"/>
    <w:basedOn w:val="Normal"/>
    <w:link w:val="FootnoteTextChar"/>
    <w:uiPriority w:val="99"/>
    <w:semiHidden/>
    <w:unhideWhenUsed/>
    <w:rsid w:val="00906E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E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E7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F69E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51C"/>
    <w:rPr>
      <w:rFonts w:ascii="Gill Sans MT" w:eastAsiaTheme="majorEastAsia" w:hAnsi="Gill Sans MT" w:cstheme="majorBidi"/>
      <w:b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51C"/>
    <w:rPr>
      <w:rFonts w:ascii="Gill Sans MT" w:eastAsiaTheme="majorEastAsia" w:hAnsi="Gill Sans MT" w:cstheme="majorBidi"/>
      <w:b/>
      <w:color w:val="3694A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upi.co.uk/members/resources/evaluation-purpose-statements-interactive-activi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erupi.co.uk/members/resources/evaluation-purpose-statements-interactive-activ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h50\OneDrive%20-%20University%20of%20Bath\WORKSHEE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12C2-2037-4400-B40E-AB785901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WORKSHEET TEMPLATE 2.dotx</Template>
  <TotalTime>10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14</cp:revision>
  <cp:lastPrinted>2022-05-06T09:53:00Z</cp:lastPrinted>
  <dcterms:created xsi:type="dcterms:W3CDTF">2022-06-13T12:21:00Z</dcterms:created>
  <dcterms:modified xsi:type="dcterms:W3CDTF">2022-06-13T12:31:00Z</dcterms:modified>
</cp:coreProperties>
</file>