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A0" w:rsidRDefault="00417D4B">
      <w:r>
        <w:rPr>
          <w:noProof/>
          <w:lang w:eastAsia="en-GB"/>
        </w:rPr>
        <w:drawing>
          <wp:inline distT="0" distB="0" distL="0" distR="0">
            <wp:extent cx="2076450" cy="2647950"/>
            <wp:effectExtent l="0" t="0" r="0" b="0"/>
            <wp:docPr id="1" name="Picture 1" descr="Image result for Anna Mountford Exet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nna Mountford Exeter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1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4B"/>
    <w:rsid w:val="00002059"/>
    <w:rsid w:val="00417D4B"/>
    <w:rsid w:val="009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C1675-61D7-4C96-84A9-4C09E63B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EE6C9343.dotm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Hayton</dc:creator>
  <cp:keywords/>
  <dc:description/>
  <cp:lastModifiedBy>Annette Hayton</cp:lastModifiedBy>
  <cp:revision>1</cp:revision>
  <dcterms:created xsi:type="dcterms:W3CDTF">2018-11-20T11:23:00Z</dcterms:created>
  <dcterms:modified xsi:type="dcterms:W3CDTF">2018-11-20T11:24:00Z</dcterms:modified>
</cp:coreProperties>
</file>